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D7" w:rsidRDefault="003515B3" w:rsidP="004F65D7">
      <w:pPr>
        <w:shd w:val="clear" w:color="auto" w:fill="FFFFFF"/>
        <w:rPr>
          <w:rFonts w:ascii="Segoe UI" w:hAnsi="Segoe UI" w:cs="Segoe UI"/>
          <w:color w:val="333333"/>
          <w:sz w:val="18"/>
          <w:szCs w:val="18"/>
        </w:rPr>
      </w:pPr>
      <w:proofErr w:type="gramStart"/>
      <w:r>
        <w:rPr>
          <w:rFonts w:ascii="Segoe UI" w:hAnsi="Segoe UI" w:cs="Segoe UI"/>
          <w:color w:val="333333"/>
          <w:sz w:val="18"/>
          <w:szCs w:val="18"/>
        </w:rPr>
        <w:t>У</w:t>
      </w:r>
      <w:r w:rsidR="000D080A">
        <w:rPr>
          <w:rFonts w:ascii="Segoe UI" w:hAnsi="Segoe UI" w:cs="Segoe UI"/>
          <w:color w:val="333333"/>
          <w:sz w:val="18"/>
          <w:szCs w:val="18"/>
        </w:rPr>
        <w:t>твержден</w:t>
      </w:r>
      <w:proofErr w:type="gramEnd"/>
      <w:r w:rsidR="000D080A">
        <w:rPr>
          <w:rFonts w:ascii="Segoe UI" w:hAnsi="Segoe UI" w:cs="Segoe UI"/>
          <w:color w:val="333333"/>
          <w:sz w:val="18"/>
          <w:szCs w:val="18"/>
        </w:rPr>
        <w:t xml:space="preserve"> на заседании Женсовета</w:t>
      </w:r>
      <w:r>
        <w:rPr>
          <w:rFonts w:ascii="Segoe UI" w:hAnsi="Segoe UI" w:cs="Segoe UI"/>
          <w:color w:val="333333"/>
          <w:sz w:val="18"/>
          <w:szCs w:val="18"/>
        </w:rPr>
        <w:t>.</w:t>
      </w:r>
    </w:p>
    <w:p w:rsidR="003515B3" w:rsidRDefault="003515B3" w:rsidP="004F65D7">
      <w:pPr>
        <w:shd w:val="clear" w:color="auto" w:fill="FFFFFF"/>
        <w:rPr>
          <w:rFonts w:ascii="Segoe UI" w:hAnsi="Segoe UI" w:cs="Segoe UI"/>
          <w:color w:val="333333"/>
          <w:sz w:val="18"/>
          <w:szCs w:val="18"/>
        </w:rPr>
      </w:pPr>
      <w:r>
        <w:rPr>
          <w:rFonts w:ascii="Segoe UI" w:hAnsi="Segoe UI" w:cs="Segoe UI"/>
          <w:color w:val="333333"/>
          <w:sz w:val="18"/>
          <w:szCs w:val="18"/>
        </w:rPr>
        <w:t>Протокол от 17.01.2023</w:t>
      </w:r>
    </w:p>
    <w:p w:rsidR="003515B3" w:rsidRDefault="003515B3" w:rsidP="004F65D7">
      <w:pPr>
        <w:shd w:val="clear" w:color="auto" w:fill="FFFFFF"/>
        <w:rPr>
          <w:rFonts w:ascii="Segoe UI" w:hAnsi="Segoe UI" w:cs="Segoe UI"/>
          <w:color w:val="333333"/>
          <w:sz w:val="18"/>
          <w:szCs w:val="18"/>
        </w:rPr>
      </w:pPr>
    </w:p>
    <w:p w:rsidR="004F65D7" w:rsidRPr="004F65D7" w:rsidRDefault="004F65D7" w:rsidP="006443E0">
      <w:pPr>
        <w:shd w:val="clear" w:color="auto" w:fill="FFFFFF"/>
        <w:jc w:val="center"/>
        <w:rPr>
          <w:rFonts w:ascii="Segoe UI" w:hAnsi="Segoe UI" w:cs="Segoe UI"/>
          <w:color w:val="333333"/>
          <w:sz w:val="18"/>
          <w:szCs w:val="18"/>
        </w:rPr>
      </w:pPr>
      <w:r>
        <w:rPr>
          <w:rStyle w:val="a6"/>
          <w:bCs w:val="0"/>
          <w:color w:val="000000"/>
          <w:sz w:val="28"/>
          <w:szCs w:val="28"/>
        </w:rPr>
        <w:t>План</w:t>
      </w:r>
    </w:p>
    <w:p w:rsidR="004F65D7" w:rsidRDefault="004F65D7" w:rsidP="006443E0">
      <w:pPr>
        <w:spacing w:line="360" w:lineRule="auto"/>
        <w:jc w:val="center"/>
        <w:rPr>
          <w:rStyle w:val="a6"/>
          <w:bCs w:val="0"/>
          <w:color w:val="000000"/>
          <w:sz w:val="28"/>
          <w:szCs w:val="28"/>
        </w:rPr>
      </w:pPr>
      <w:r>
        <w:rPr>
          <w:rStyle w:val="a6"/>
          <w:bCs w:val="0"/>
          <w:color w:val="000000"/>
          <w:sz w:val="28"/>
          <w:szCs w:val="28"/>
        </w:rPr>
        <w:t>Работы женсо</w:t>
      </w:r>
      <w:r w:rsidR="0033075A">
        <w:rPr>
          <w:rStyle w:val="a6"/>
          <w:bCs w:val="0"/>
          <w:color w:val="000000"/>
          <w:sz w:val="28"/>
          <w:szCs w:val="28"/>
        </w:rPr>
        <w:t>вета администрации Никольского</w:t>
      </w:r>
      <w:r>
        <w:rPr>
          <w:rStyle w:val="a6"/>
          <w:bCs w:val="0"/>
          <w:color w:val="000000"/>
          <w:sz w:val="28"/>
          <w:szCs w:val="28"/>
        </w:rPr>
        <w:t xml:space="preserve"> сельского поселения</w:t>
      </w:r>
    </w:p>
    <w:p w:rsidR="004F65D7" w:rsidRDefault="004F65D7" w:rsidP="006443E0">
      <w:pPr>
        <w:spacing w:line="360" w:lineRule="auto"/>
        <w:jc w:val="center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6"/>
          <w:bCs w:val="0"/>
          <w:color w:val="000000"/>
          <w:sz w:val="28"/>
          <w:szCs w:val="28"/>
        </w:rPr>
        <w:t>Аннинского муниципального района Воронежской области</w:t>
      </w:r>
    </w:p>
    <w:p w:rsidR="004F65D7" w:rsidRDefault="008C4488" w:rsidP="006443E0">
      <w:pPr>
        <w:spacing w:line="360" w:lineRule="auto"/>
        <w:jc w:val="center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6"/>
          <w:bCs w:val="0"/>
          <w:color w:val="000000"/>
          <w:sz w:val="28"/>
          <w:szCs w:val="28"/>
        </w:rPr>
        <w:t>на 2023</w:t>
      </w:r>
      <w:r w:rsidR="004F65D7">
        <w:rPr>
          <w:rStyle w:val="a6"/>
          <w:bCs w:val="0"/>
          <w:color w:val="000000"/>
          <w:sz w:val="28"/>
          <w:szCs w:val="28"/>
        </w:rPr>
        <w:t xml:space="preserve"> год.</w:t>
      </w:r>
    </w:p>
    <w:tbl>
      <w:tblPr>
        <w:tblW w:w="959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006"/>
        <w:gridCol w:w="4674"/>
        <w:gridCol w:w="1591"/>
        <w:gridCol w:w="2320"/>
      </w:tblGrid>
      <w:tr w:rsidR="004F65D7" w:rsidTr="00CF6CD1">
        <w:trPr>
          <w:trHeight w:val="213"/>
        </w:trPr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4F65D7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№</w:t>
            </w:r>
          </w:p>
          <w:p w:rsidR="004F65D7" w:rsidRDefault="004F65D7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4F65D7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4F65D7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Срок исполнения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4F65D7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Ответственные</w:t>
            </w:r>
          </w:p>
        </w:tc>
      </w:tr>
      <w:tr w:rsidR="004F65D7" w:rsidTr="00CF6CD1">
        <w:trPr>
          <w:trHeight w:val="219"/>
        </w:trPr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4F65D7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4F65D7" w:rsidP="00C25101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</w:t>
            </w:r>
            <w:r w:rsidR="005A3A37">
              <w:rPr>
                <w:color w:val="000000"/>
              </w:rPr>
              <w:t>т</w:t>
            </w:r>
            <w:r w:rsidR="008C4488">
              <w:rPr>
                <w:color w:val="000000"/>
              </w:rPr>
              <w:t>чет о проделанной работе за 2022 год и утверждение плана на 2023</w:t>
            </w:r>
            <w:r>
              <w:rPr>
                <w:color w:val="000000"/>
              </w:rPr>
              <w:t xml:space="preserve"> год.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5A3A37" w:rsidP="00C25101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Я</w:t>
            </w:r>
            <w:r w:rsidR="004F65D7">
              <w:rPr>
                <w:color w:val="000000"/>
              </w:rPr>
              <w:t>нварь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Pr="00352EE5" w:rsidRDefault="004F65D7" w:rsidP="00C25101">
            <w:pPr>
              <w:rPr>
                <w:color w:val="000000"/>
              </w:rPr>
            </w:pPr>
          </w:p>
          <w:p w:rsidR="00C25101" w:rsidRDefault="00EB4162" w:rsidP="00352EE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Кузнецова Ю.А.</w:t>
            </w:r>
          </w:p>
        </w:tc>
      </w:tr>
      <w:tr w:rsidR="0033075A" w:rsidTr="00CF6CD1">
        <w:trPr>
          <w:trHeight w:val="538"/>
        </w:trPr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75A" w:rsidRDefault="0033075A" w:rsidP="006C75BD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75A" w:rsidRDefault="0033075A" w:rsidP="00C25101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Принять участие в подготовке и проведения</w:t>
            </w:r>
            <w:r w:rsidR="00C25101">
              <w:rPr>
                <w:color w:val="000000"/>
              </w:rPr>
              <w:t xml:space="preserve"> совместно с МКУ «Никольский ДК»</w:t>
            </w:r>
            <w:r>
              <w:rPr>
                <w:color w:val="000000"/>
              </w:rPr>
              <w:t xml:space="preserve"> мероприятия, посвященного Дню защитника </w:t>
            </w:r>
            <w:r w:rsidRPr="0033075A">
              <w:rPr>
                <w:color w:val="000000"/>
              </w:rPr>
              <w:t xml:space="preserve">Отечества </w:t>
            </w:r>
            <w:r>
              <w:rPr>
                <w:color w:val="000000"/>
              </w:rPr>
              <w:t>(</w:t>
            </w:r>
            <w:r w:rsidRPr="0033075A">
              <w:rPr>
                <w:color w:val="000000"/>
              </w:rPr>
              <w:t>на уровне сельского поселения</w:t>
            </w:r>
            <w:r>
              <w:rPr>
                <w:color w:val="000000"/>
              </w:rPr>
              <w:t>)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75A" w:rsidRDefault="0033075A" w:rsidP="00C25101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75A" w:rsidRDefault="00EB4162" w:rsidP="00C25101">
            <w:pPr>
              <w:rPr>
                <w:color w:val="000000"/>
              </w:rPr>
            </w:pPr>
            <w:r>
              <w:rPr>
                <w:color w:val="000000"/>
              </w:rPr>
              <w:t xml:space="preserve"> Кузнецова Ю.А.</w:t>
            </w:r>
          </w:p>
          <w:p w:rsidR="00352EE5" w:rsidRDefault="00352EE5" w:rsidP="00C25101">
            <w:pPr>
              <w:rPr>
                <w:color w:val="000000"/>
              </w:rPr>
            </w:pPr>
            <w:r>
              <w:rPr>
                <w:color w:val="000000"/>
              </w:rPr>
              <w:t>Подрез С.М.</w:t>
            </w:r>
          </w:p>
          <w:p w:rsidR="00352EE5" w:rsidRDefault="00352EE5" w:rsidP="00C25101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Спицына О.Б.</w:t>
            </w:r>
          </w:p>
        </w:tc>
      </w:tr>
      <w:tr w:rsidR="00673AC7" w:rsidTr="00CF6CD1">
        <w:trPr>
          <w:trHeight w:val="544"/>
        </w:trPr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C7" w:rsidRDefault="00673AC7" w:rsidP="006C75BD">
            <w:pPr>
              <w:jc w:val="center"/>
              <w:rPr>
                <w:color w:val="000000"/>
              </w:rPr>
            </w:pPr>
          </w:p>
          <w:p w:rsidR="00673AC7" w:rsidRDefault="00673AC7" w:rsidP="006C75BD">
            <w:pPr>
              <w:jc w:val="center"/>
              <w:rPr>
                <w:color w:val="000000"/>
              </w:rPr>
            </w:pPr>
          </w:p>
          <w:p w:rsidR="00673AC7" w:rsidRDefault="00673AC7" w:rsidP="006C75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C7" w:rsidRDefault="00673AC7" w:rsidP="00C2510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Принять участие в подготовке и проведении совместно с МКУ «Никольский ДК»  мероприятия, посвященного Проводам зимы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на уровне сельского поселения)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C7" w:rsidRDefault="00673AC7" w:rsidP="00C25101">
            <w:pPr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C7" w:rsidRDefault="00EB4162" w:rsidP="00673AC7">
            <w:pPr>
              <w:rPr>
                <w:color w:val="000000"/>
              </w:rPr>
            </w:pPr>
            <w:r>
              <w:rPr>
                <w:color w:val="000000"/>
              </w:rPr>
              <w:t>Кузнецова Ю.А.</w:t>
            </w:r>
          </w:p>
          <w:p w:rsidR="00673AC7" w:rsidRDefault="00673AC7" w:rsidP="00673AC7">
            <w:pPr>
              <w:rPr>
                <w:color w:val="000000"/>
              </w:rPr>
            </w:pPr>
            <w:r>
              <w:rPr>
                <w:color w:val="000000"/>
              </w:rPr>
              <w:t>Подрез С.М.</w:t>
            </w:r>
          </w:p>
          <w:p w:rsidR="00673AC7" w:rsidRDefault="00673AC7" w:rsidP="00673AC7">
            <w:pPr>
              <w:rPr>
                <w:color w:val="000000"/>
              </w:rPr>
            </w:pPr>
            <w:r>
              <w:rPr>
                <w:color w:val="000000"/>
              </w:rPr>
              <w:t>Спицына О.Б.</w:t>
            </w:r>
          </w:p>
          <w:p w:rsidR="00673AC7" w:rsidRDefault="00673AC7" w:rsidP="00673AC7">
            <w:pPr>
              <w:rPr>
                <w:color w:val="000000"/>
              </w:rPr>
            </w:pPr>
            <w:r>
              <w:rPr>
                <w:color w:val="000000"/>
              </w:rPr>
              <w:t>Свиридова О.А.</w:t>
            </w:r>
          </w:p>
          <w:p w:rsidR="00673AC7" w:rsidRPr="00352EE5" w:rsidRDefault="00673AC7" w:rsidP="00673AC7">
            <w:pPr>
              <w:rPr>
                <w:color w:val="000000"/>
              </w:rPr>
            </w:pPr>
            <w:r>
              <w:rPr>
                <w:color w:val="000000"/>
              </w:rPr>
              <w:t>Кузнецова Ю.А.</w:t>
            </w:r>
          </w:p>
        </w:tc>
      </w:tr>
      <w:tr w:rsidR="004F65D7" w:rsidTr="00CF6CD1"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4F65D7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4F65D7" w:rsidP="00C25101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4F65D7" w:rsidP="00C25101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4F65D7" w:rsidP="00C25101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4F65D7" w:rsidTr="00CF6CD1">
        <w:trPr>
          <w:trHeight w:val="538"/>
        </w:trPr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673AC7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4F65D7" w:rsidP="00C25101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Принять участие в подготовке </w:t>
            </w:r>
            <w:r w:rsidR="0033075A">
              <w:rPr>
                <w:color w:val="000000"/>
              </w:rPr>
              <w:t>и проведении</w:t>
            </w:r>
            <w:r w:rsidR="00C25101">
              <w:rPr>
                <w:color w:val="000000"/>
              </w:rPr>
              <w:t xml:space="preserve"> совместно с МКУ «Никольский ДК</w:t>
            </w:r>
            <w:proofErr w:type="gramStart"/>
            <w:r w:rsidR="00C25101">
              <w:rPr>
                <w:color w:val="000000"/>
              </w:rPr>
              <w:t>»</w:t>
            </w:r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ероприятия, посвященного Международному Дню 8 марта</w:t>
            </w:r>
            <w:r w:rsidR="0033075A">
              <w:rPr>
                <w:color w:val="000000"/>
              </w:rPr>
              <w:t>( на уровне сельского поселения)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4F65D7" w:rsidP="00C25101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62" w:rsidRDefault="00EB4162" w:rsidP="00352EE5">
            <w:pPr>
              <w:rPr>
                <w:color w:val="000000"/>
              </w:rPr>
            </w:pPr>
          </w:p>
          <w:p w:rsidR="00EB4162" w:rsidRDefault="00EB4162" w:rsidP="00352EE5">
            <w:pPr>
              <w:rPr>
                <w:color w:val="000000"/>
              </w:rPr>
            </w:pPr>
            <w:r>
              <w:rPr>
                <w:color w:val="000000"/>
              </w:rPr>
              <w:t>Кузнецова Ю.А</w:t>
            </w:r>
          </w:p>
          <w:p w:rsidR="00352EE5" w:rsidRDefault="00352EE5" w:rsidP="00352EE5">
            <w:pPr>
              <w:rPr>
                <w:color w:val="000000"/>
              </w:rPr>
            </w:pPr>
            <w:r>
              <w:rPr>
                <w:color w:val="000000"/>
              </w:rPr>
              <w:t>А.Подрез С.М.</w:t>
            </w:r>
          </w:p>
          <w:p w:rsidR="004F65D7" w:rsidRDefault="00352EE5" w:rsidP="00352EE5">
            <w:pPr>
              <w:rPr>
                <w:color w:val="000000"/>
              </w:rPr>
            </w:pPr>
            <w:r>
              <w:rPr>
                <w:color w:val="000000"/>
              </w:rPr>
              <w:t>Спицына О.Б.</w:t>
            </w:r>
          </w:p>
          <w:p w:rsidR="00352EE5" w:rsidRDefault="00352EE5" w:rsidP="00352EE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Кузнецова Ю.А.</w:t>
            </w:r>
          </w:p>
        </w:tc>
      </w:tr>
      <w:tr w:rsidR="004F65D7" w:rsidTr="00CF6CD1">
        <w:trPr>
          <w:trHeight w:val="651"/>
        </w:trPr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33075A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5</w:t>
            </w:r>
            <w:r w:rsidR="004F65D7">
              <w:rPr>
                <w:color w:val="000000"/>
              </w:rPr>
              <w:t>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4F65D7" w:rsidP="00C25101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Принять участие  </w:t>
            </w:r>
            <w:r w:rsidR="00C25101">
              <w:rPr>
                <w:color w:val="000000"/>
              </w:rPr>
              <w:t>совместно с администрацией Никольского сельского пос</w:t>
            </w:r>
            <w:r w:rsidR="00BC26D1">
              <w:rPr>
                <w:color w:val="000000"/>
              </w:rPr>
              <w:t>еления и МКУ Никольский ДК,  структурное подразделение</w:t>
            </w:r>
            <w:r w:rsidR="00C25101">
              <w:rPr>
                <w:color w:val="000000"/>
              </w:rPr>
              <w:t xml:space="preserve"> «Никольская СОШ» </w:t>
            </w:r>
            <w:r>
              <w:rPr>
                <w:color w:val="000000"/>
              </w:rPr>
              <w:t xml:space="preserve">в подготовке и проведении  митинга посвященного  Дню Победы </w:t>
            </w:r>
            <w:r w:rsidR="00683EE3">
              <w:rPr>
                <w:color w:val="000000"/>
              </w:rPr>
              <w:t>и акции « Синий платочек»</w:t>
            </w:r>
            <w:r w:rsidR="008C4488">
              <w:rPr>
                <w:color w:val="000000"/>
              </w:rPr>
              <w:t>. «Окна победы»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4F65D7" w:rsidP="00C25101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EE5" w:rsidRDefault="00352EE5" w:rsidP="00352EE5">
            <w:pPr>
              <w:rPr>
                <w:color w:val="000000"/>
              </w:rPr>
            </w:pPr>
            <w:r>
              <w:rPr>
                <w:color w:val="000000"/>
              </w:rPr>
              <w:t>Подрез С.М.</w:t>
            </w:r>
          </w:p>
          <w:p w:rsidR="004F65D7" w:rsidRDefault="004F65D7" w:rsidP="00C25101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4F65D7" w:rsidTr="00CF6CD1">
        <w:trPr>
          <w:trHeight w:val="633"/>
        </w:trPr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33075A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4F65D7" w:rsidP="00C25101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Ко дню Защиты детей провести совмест</w:t>
            </w:r>
            <w:r w:rsidR="00C25101">
              <w:rPr>
                <w:color w:val="000000"/>
              </w:rPr>
              <w:t xml:space="preserve">но с администрацией Никольского </w:t>
            </w:r>
            <w:r>
              <w:rPr>
                <w:color w:val="000000"/>
              </w:rPr>
              <w:t>сельского</w:t>
            </w:r>
            <w:r w:rsidR="00C25101">
              <w:rPr>
                <w:color w:val="000000"/>
              </w:rPr>
              <w:t xml:space="preserve"> поселенияи МКУ Никольский ДК, МКОУ «Никольская СОШ» </w:t>
            </w:r>
            <w:r>
              <w:rPr>
                <w:color w:val="000000"/>
              </w:rPr>
              <w:t>мероприяти</w:t>
            </w:r>
            <w:r w:rsidR="00C25101">
              <w:rPr>
                <w:color w:val="000000"/>
              </w:rPr>
              <w:t>я</w:t>
            </w:r>
            <w:r w:rsidR="008C4488">
              <w:rPr>
                <w:color w:val="000000"/>
              </w:rPr>
              <w:t xml:space="preserve">. 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4F65D7" w:rsidP="00C25101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 июня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62" w:rsidRDefault="004F65D7" w:rsidP="00352EE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B4162">
              <w:rPr>
                <w:color w:val="000000"/>
              </w:rPr>
              <w:t>Кузнецова Ю.А.</w:t>
            </w:r>
          </w:p>
          <w:p w:rsidR="00352EE5" w:rsidRDefault="005A3A37" w:rsidP="00352E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Мик</w:t>
            </w:r>
            <w:r w:rsidR="00352EE5" w:rsidRPr="00352EE5">
              <w:rPr>
                <w:color w:val="000000"/>
              </w:rPr>
              <w:t>ляева</w:t>
            </w:r>
            <w:r w:rsidR="00352EE5">
              <w:rPr>
                <w:color w:val="000000"/>
              </w:rPr>
              <w:t>Н.А</w:t>
            </w:r>
            <w:proofErr w:type="spellEnd"/>
            <w:r w:rsidR="00352EE5">
              <w:rPr>
                <w:color w:val="000000"/>
              </w:rPr>
              <w:t>.</w:t>
            </w:r>
          </w:p>
          <w:p w:rsidR="00352EE5" w:rsidRDefault="00352EE5" w:rsidP="00352EE5">
            <w:pPr>
              <w:rPr>
                <w:color w:val="000000"/>
              </w:rPr>
            </w:pPr>
            <w:r>
              <w:rPr>
                <w:color w:val="000000"/>
              </w:rPr>
              <w:t>Спицына О.Б.</w:t>
            </w:r>
          </w:p>
          <w:p w:rsidR="004F65D7" w:rsidRDefault="00352EE5" w:rsidP="00352EE5">
            <w:pPr>
              <w:rPr>
                <w:color w:val="000000"/>
              </w:rPr>
            </w:pPr>
            <w:r>
              <w:rPr>
                <w:color w:val="000000"/>
              </w:rPr>
              <w:t>Свиридова О.А.</w:t>
            </w:r>
          </w:p>
          <w:p w:rsidR="00352EE5" w:rsidRDefault="00352EE5" w:rsidP="00352EE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:rsidR="004F65D7" w:rsidRDefault="00352EE5" w:rsidP="00C25101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Кузнецова Ю.А.</w:t>
            </w:r>
          </w:p>
        </w:tc>
      </w:tr>
      <w:tr w:rsidR="00C25101" w:rsidTr="00CF6CD1">
        <w:trPr>
          <w:trHeight w:val="325"/>
        </w:trPr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101" w:rsidRDefault="00C25101">
            <w:pPr>
              <w:jc w:val="center"/>
              <w:rPr>
                <w:color w:val="000000"/>
              </w:rPr>
            </w:pPr>
          </w:p>
          <w:p w:rsidR="00C25101" w:rsidRDefault="00C25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101" w:rsidRDefault="00BC26D1" w:rsidP="00C2510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Совместно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структурное подразделение </w:t>
            </w:r>
            <w:r w:rsidR="00C25101">
              <w:rPr>
                <w:color w:val="000000"/>
              </w:rPr>
              <w:t xml:space="preserve"> «Никольская СОШ»</w:t>
            </w:r>
            <w:r w:rsidR="00352EE5">
              <w:rPr>
                <w:color w:val="000000"/>
              </w:rPr>
              <w:t xml:space="preserve"> принять участие в мероприятии «Здравствуй, новая  жизнь!»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101" w:rsidRDefault="00C25101" w:rsidP="00C25101">
            <w:pPr>
              <w:rPr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EE5" w:rsidRDefault="00352EE5" w:rsidP="00352EE5">
            <w:pPr>
              <w:rPr>
                <w:color w:val="000000"/>
              </w:rPr>
            </w:pPr>
            <w:r>
              <w:rPr>
                <w:color w:val="000000"/>
              </w:rPr>
              <w:t>Подрез С.М.</w:t>
            </w:r>
          </w:p>
          <w:p w:rsidR="00C25101" w:rsidRDefault="00C25101" w:rsidP="00C25101">
            <w:pPr>
              <w:rPr>
                <w:color w:val="000000"/>
              </w:rPr>
            </w:pPr>
          </w:p>
        </w:tc>
      </w:tr>
      <w:tr w:rsidR="004F65D7" w:rsidTr="00CF6CD1">
        <w:trPr>
          <w:trHeight w:val="219"/>
        </w:trPr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33075A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7</w:t>
            </w:r>
            <w:r w:rsidR="004F65D7">
              <w:rPr>
                <w:color w:val="000000"/>
              </w:rPr>
              <w:t>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4F65D7" w:rsidP="00C25101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Принять участие в подготовке и п</w:t>
            </w:r>
            <w:r w:rsidR="008C4488">
              <w:rPr>
                <w:color w:val="000000"/>
              </w:rPr>
              <w:t>роведении митинга «Дети войны». «Свеча памяти»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4F65D7" w:rsidP="00C25101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22 июня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EE5" w:rsidRDefault="00352EE5" w:rsidP="00352EE5">
            <w:pPr>
              <w:rPr>
                <w:color w:val="000000"/>
              </w:rPr>
            </w:pPr>
            <w:r>
              <w:rPr>
                <w:color w:val="000000"/>
              </w:rPr>
              <w:t>Подрез С.М.</w:t>
            </w:r>
          </w:p>
          <w:p w:rsidR="004F65D7" w:rsidRDefault="004F65D7" w:rsidP="00C25101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33075A" w:rsidTr="00CF6CD1">
        <w:trPr>
          <w:trHeight w:val="538"/>
        </w:trPr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75A" w:rsidRDefault="0033075A">
            <w:pPr>
              <w:jc w:val="center"/>
              <w:rPr>
                <w:color w:val="000000"/>
              </w:rPr>
            </w:pPr>
          </w:p>
          <w:p w:rsidR="0033075A" w:rsidRDefault="003307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  <w:p w:rsidR="0033075A" w:rsidRDefault="0033075A">
            <w:pPr>
              <w:jc w:val="center"/>
              <w:rPr>
                <w:color w:val="000000"/>
              </w:rPr>
            </w:pP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75A" w:rsidRDefault="0033075A" w:rsidP="00C25101">
            <w:pPr>
              <w:rPr>
                <w:color w:val="000000"/>
              </w:rPr>
            </w:pPr>
            <w:r>
              <w:rPr>
                <w:color w:val="000000"/>
              </w:rPr>
              <w:t>Принять участие  в подготовке и проведении  праздника «День любви семьи и верности» (на уровне сельского поселения  и районного</w:t>
            </w:r>
            <w:proofErr w:type="gramStart"/>
            <w:r>
              <w:rPr>
                <w:color w:val="000000"/>
              </w:rPr>
              <w:t xml:space="preserve"> )</w:t>
            </w:r>
            <w:proofErr w:type="gramEnd"/>
            <w:r w:rsidR="008C4488">
              <w:rPr>
                <w:color w:val="000000"/>
              </w:rPr>
              <w:t>. Принять участие в конкурсе «Цветов»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75A" w:rsidRDefault="0033075A" w:rsidP="00C25101">
            <w:pPr>
              <w:rPr>
                <w:color w:val="000000"/>
              </w:rPr>
            </w:pPr>
            <w:r>
              <w:rPr>
                <w:color w:val="000000"/>
              </w:rPr>
              <w:t>июль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EE5" w:rsidRDefault="005A3A37" w:rsidP="00352E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Мик</w:t>
            </w:r>
            <w:r w:rsidR="00352EE5">
              <w:rPr>
                <w:color w:val="000000"/>
              </w:rPr>
              <w:t>ляева</w:t>
            </w:r>
            <w:proofErr w:type="spellEnd"/>
            <w:r w:rsidR="00352EE5">
              <w:rPr>
                <w:color w:val="000000"/>
              </w:rPr>
              <w:t xml:space="preserve"> Н.А.</w:t>
            </w:r>
          </w:p>
          <w:p w:rsidR="00352EE5" w:rsidRDefault="00352EE5" w:rsidP="00352EE5">
            <w:pPr>
              <w:rPr>
                <w:color w:val="000000"/>
              </w:rPr>
            </w:pPr>
            <w:r>
              <w:rPr>
                <w:color w:val="000000"/>
              </w:rPr>
              <w:t>Свиридова О.А.</w:t>
            </w:r>
          </w:p>
          <w:p w:rsidR="0033075A" w:rsidRDefault="00352EE5" w:rsidP="00352EE5">
            <w:pPr>
              <w:rPr>
                <w:color w:val="000000"/>
              </w:rPr>
            </w:pPr>
            <w:r>
              <w:rPr>
                <w:color w:val="000000"/>
              </w:rPr>
              <w:t>Кузнецова Ю.А.</w:t>
            </w:r>
          </w:p>
          <w:p w:rsidR="00352EE5" w:rsidRDefault="00352EE5" w:rsidP="00352E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Миляева</w:t>
            </w:r>
            <w:proofErr w:type="spellEnd"/>
            <w:r>
              <w:rPr>
                <w:color w:val="000000"/>
              </w:rPr>
              <w:t xml:space="preserve"> Н.В.</w:t>
            </w:r>
          </w:p>
          <w:p w:rsidR="00352EE5" w:rsidRDefault="00352EE5" w:rsidP="00352EE5">
            <w:pPr>
              <w:rPr>
                <w:color w:val="000000"/>
              </w:rPr>
            </w:pPr>
            <w:r>
              <w:rPr>
                <w:color w:val="000000"/>
              </w:rPr>
              <w:t>Шустова Н.А.</w:t>
            </w:r>
          </w:p>
        </w:tc>
      </w:tr>
      <w:tr w:rsidR="004F65D7" w:rsidTr="00CF6CD1">
        <w:trPr>
          <w:trHeight w:val="308"/>
        </w:trPr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33075A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9.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4F65D7" w:rsidP="00C25101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Принять участие в  благотворительной акции «Помоги собраться в школу»</w:t>
            </w:r>
            <w:r w:rsidR="008C4488">
              <w:rPr>
                <w:color w:val="000000"/>
              </w:rPr>
              <w:t xml:space="preserve"> и помощи детям участников СВО.</w:t>
            </w:r>
            <w:bookmarkStart w:id="0" w:name="_GoBack"/>
            <w:bookmarkEnd w:id="0"/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4F65D7" w:rsidP="00C25101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EE5" w:rsidRDefault="005A3A37" w:rsidP="00352E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</w:t>
            </w:r>
            <w:r w:rsidR="00352EE5">
              <w:rPr>
                <w:color w:val="000000"/>
              </w:rPr>
              <w:t>ляева</w:t>
            </w:r>
            <w:proofErr w:type="spellEnd"/>
            <w:r w:rsidR="00352EE5">
              <w:rPr>
                <w:color w:val="000000"/>
              </w:rPr>
              <w:t xml:space="preserve"> Н. А.Подрез С.М.</w:t>
            </w:r>
          </w:p>
          <w:p w:rsidR="004F65D7" w:rsidRDefault="004F65D7" w:rsidP="00C25101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4F65D7" w:rsidTr="00CF6CD1">
        <w:trPr>
          <w:trHeight w:val="112"/>
        </w:trPr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4F65D7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4F65D7" w:rsidP="00C25101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Принять участие в  подготовке и проведении мероприятия, </w:t>
            </w:r>
            <w:r w:rsidR="00E7396E">
              <w:rPr>
                <w:color w:val="000000"/>
              </w:rPr>
              <w:t>п</w:t>
            </w:r>
            <w:r>
              <w:rPr>
                <w:color w:val="000000"/>
              </w:rPr>
              <w:t>освященного  Дню пожилого человека.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5A3A37" w:rsidP="00C25101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</w:t>
            </w:r>
            <w:r w:rsidR="004F65D7">
              <w:rPr>
                <w:color w:val="000000"/>
              </w:rPr>
              <w:t>ктябрь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EE5" w:rsidRDefault="004F65D7" w:rsidP="00352EE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 w:rsidR="005A3A37">
              <w:rPr>
                <w:color w:val="000000"/>
              </w:rPr>
              <w:t>Ми</w:t>
            </w:r>
            <w:r w:rsidR="00352EE5">
              <w:rPr>
                <w:color w:val="000000"/>
              </w:rPr>
              <w:t>ляева</w:t>
            </w:r>
            <w:proofErr w:type="spellEnd"/>
            <w:r w:rsidR="00352EE5">
              <w:rPr>
                <w:color w:val="000000"/>
              </w:rPr>
              <w:t xml:space="preserve"> Н. А.Подрез С.М.</w:t>
            </w:r>
          </w:p>
          <w:p w:rsidR="004F65D7" w:rsidRPr="00352EE5" w:rsidRDefault="00352EE5" w:rsidP="00C25101">
            <w:pPr>
              <w:rPr>
                <w:color w:val="000000"/>
              </w:rPr>
            </w:pPr>
            <w:r w:rsidRPr="00352EE5">
              <w:rPr>
                <w:color w:val="000000"/>
              </w:rPr>
              <w:t>Кузнецова Ю.А.</w:t>
            </w:r>
          </w:p>
          <w:p w:rsidR="004F65D7" w:rsidRDefault="004F65D7" w:rsidP="00C25101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4F65D7" w:rsidTr="00CF6CD1">
        <w:trPr>
          <w:trHeight w:val="633"/>
        </w:trPr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4F65D7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11</w:t>
            </w:r>
            <w:r w:rsidR="00C25101">
              <w:rPr>
                <w:color w:val="000000"/>
              </w:rPr>
              <w:t>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4F65D7" w:rsidP="00C25101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Принять участие в подготовке и проведении мероприятия, посвященного «Дню матери»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4F65D7" w:rsidP="00C25101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62" w:rsidRDefault="00EB4162" w:rsidP="00352EE5">
            <w:pPr>
              <w:rPr>
                <w:color w:val="000000"/>
              </w:rPr>
            </w:pPr>
            <w:r>
              <w:rPr>
                <w:color w:val="000000"/>
              </w:rPr>
              <w:t>Кузнецова Ю.А.</w:t>
            </w:r>
          </w:p>
          <w:p w:rsidR="00352EE5" w:rsidRDefault="00352EE5" w:rsidP="00352EE5">
            <w:pPr>
              <w:rPr>
                <w:color w:val="000000"/>
              </w:rPr>
            </w:pPr>
            <w:proofErr w:type="spellStart"/>
            <w:r w:rsidRPr="00352EE5">
              <w:rPr>
                <w:color w:val="000000"/>
              </w:rPr>
              <w:t>Микляева</w:t>
            </w:r>
            <w:r w:rsidR="005A3A37">
              <w:rPr>
                <w:color w:val="000000"/>
              </w:rPr>
              <w:t>Н</w:t>
            </w:r>
            <w:r>
              <w:rPr>
                <w:color w:val="000000"/>
              </w:rPr>
              <w:t>.А</w:t>
            </w:r>
            <w:proofErr w:type="spellEnd"/>
            <w:r>
              <w:rPr>
                <w:color w:val="000000"/>
              </w:rPr>
              <w:t>.</w:t>
            </w:r>
          </w:p>
          <w:p w:rsidR="00352EE5" w:rsidRDefault="00352EE5" w:rsidP="00352EE5">
            <w:pPr>
              <w:rPr>
                <w:color w:val="000000"/>
              </w:rPr>
            </w:pPr>
            <w:r>
              <w:rPr>
                <w:color w:val="000000"/>
              </w:rPr>
              <w:t>Подрез С.М.</w:t>
            </w:r>
          </w:p>
          <w:p w:rsidR="00352EE5" w:rsidRDefault="00352EE5" w:rsidP="00352EE5">
            <w:pPr>
              <w:rPr>
                <w:color w:val="000000"/>
              </w:rPr>
            </w:pPr>
            <w:r>
              <w:rPr>
                <w:color w:val="000000"/>
              </w:rPr>
              <w:t>Спицына О.Б.</w:t>
            </w:r>
          </w:p>
          <w:p w:rsidR="00352EE5" w:rsidRDefault="00352EE5" w:rsidP="00352EE5">
            <w:pPr>
              <w:rPr>
                <w:color w:val="000000"/>
              </w:rPr>
            </w:pPr>
            <w:r>
              <w:rPr>
                <w:color w:val="000000"/>
              </w:rPr>
              <w:t>Свиридова О.А.</w:t>
            </w:r>
          </w:p>
          <w:p w:rsidR="004F65D7" w:rsidRDefault="004F65D7" w:rsidP="00352EE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4F65D7" w:rsidTr="00CF6CD1">
        <w:trPr>
          <w:trHeight w:val="633"/>
        </w:trPr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352EE5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12</w:t>
            </w:r>
            <w:r w:rsidR="004F65D7">
              <w:rPr>
                <w:color w:val="000000"/>
              </w:rPr>
              <w:t>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4F65D7" w:rsidP="00C25101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Принять участие в подготовке и проведении Новогодних праздничных мероприятий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4F65D7" w:rsidP="00C25101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Декабрь-январь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62" w:rsidRDefault="00EB4162" w:rsidP="00352EE5">
            <w:pPr>
              <w:rPr>
                <w:color w:val="000000"/>
              </w:rPr>
            </w:pPr>
            <w:r>
              <w:rPr>
                <w:color w:val="000000"/>
              </w:rPr>
              <w:t>Кузнецова Ю.А.</w:t>
            </w:r>
          </w:p>
          <w:p w:rsidR="00352EE5" w:rsidRDefault="00352EE5" w:rsidP="00352EE5">
            <w:pPr>
              <w:rPr>
                <w:color w:val="000000"/>
              </w:rPr>
            </w:pPr>
            <w:proofErr w:type="spellStart"/>
            <w:r w:rsidRPr="00352EE5">
              <w:rPr>
                <w:color w:val="000000"/>
              </w:rPr>
              <w:t>Микляева</w:t>
            </w:r>
            <w:r>
              <w:rPr>
                <w:color w:val="000000"/>
              </w:rPr>
              <w:t>Н.А</w:t>
            </w:r>
            <w:proofErr w:type="spellEnd"/>
            <w:r>
              <w:rPr>
                <w:color w:val="000000"/>
              </w:rPr>
              <w:t>.</w:t>
            </w:r>
          </w:p>
          <w:p w:rsidR="00352EE5" w:rsidRDefault="00352EE5" w:rsidP="00352EE5">
            <w:pPr>
              <w:rPr>
                <w:color w:val="000000"/>
              </w:rPr>
            </w:pPr>
            <w:r>
              <w:rPr>
                <w:color w:val="000000"/>
              </w:rPr>
              <w:t>Подрез С.М.</w:t>
            </w:r>
          </w:p>
          <w:p w:rsidR="00352EE5" w:rsidRDefault="00352EE5" w:rsidP="00352EE5">
            <w:pPr>
              <w:rPr>
                <w:color w:val="000000"/>
              </w:rPr>
            </w:pPr>
            <w:r>
              <w:rPr>
                <w:color w:val="000000"/>
              </w:rPr>
              <w:t>Спицына О.Б.</w:t>
            </w:r>
          </w:p>
          <w:p w:rsidR="00352EE5" w:rsidRDefault="00352EE5" w:rsidP="00352EE5">
            <w:pPr>
              <w:rPr>
                <w:color w:val="000000"/>
              </w:rPr>
            </w:pPr>
            <w:r>
              <w:rPr>
                <w:color w:val="000000"/>
              </w:rPr>
              <w:t>Свиридова О.А.</w:t>
            </w:r>
          </w:p>
          <w:p w:rsidR="004F65D7" w:rsidRDefault="004F65D7" w:rsidP="00352EE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CF6CD1" w:rsidTr="00CF6CD1">
        <w:trPr>
          <w:trHeight w:val="633"/>
        </w:trPr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CD1" w:rsidRDefault="00CF6C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CD1" w:rsidRDefault="00CF6CD1" w:rsidP="00C25101">
            <w:pPr>
              <w:rPr>
                <w:color w:val="000000"/>
              </w:rPr>
            </w:pPr>
            <w:r>
              <w:rPr>
                <w:color w:val="000000"/>
              </w:rPr>
              <w:t>Участие в мероприятиях ТОС «Второй участок»</w:t>
            </w:r>
            <w:r w:rsidR="005A3A37">
              <w:rPr>
                <w:color w:val="000000"/>
              </w:rPr>
              <w:t xml:space="preserve"> по благоустройству Парка и общественного пространства у ДК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CD1" w:rsidRDefault="00CF6CD1" w:rsidP="00C25101">
            <w:pPr>
              <w:rPr>
                <w:color w:val="000000"/>
              </w:rPr>
            </w:pPr>
            <w:r>
              <w:rPr>
                <w:color w:val="000000"/>
              </w:rPr>
              <w:t>По плану работы ТОС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CD1" w:rsidRDefault="00CF6CD1" w:rsidP="00CF6CD1">
            <w:pPr>
              <w:rPr>
                <w:color w:val="000000"/>
              </w:rPr>
            </w:pPr>
            <w:r>
              <w:rPr>
                <w:color w:val="000000"/>
              </w:rPr>
              <w:t>Кузнецова Ю.А.</w:t>
            </w:r>
          </w:p>
          <w:p w:rsidR="00CF6CD1" w:rsidRDefault="00CF6CD1" w:rsidP="00352EE5">
            <w:pPr>
              <w:rPr>
                <w:color w:val="000000"/>
              </w:rPr>
            </w:pPr>
          </w:p>
        </w:tc>
      </w:tr>
      <w:tr w:rsidR="004F65D7" w:rsidTr="00CF6CD1">
        <w:trPr>
          <w:trHeight w:val="219"/>
        </w:trPr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CF6CD1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14</w:t>
            </w:r>
            <w:r w:rsidR="004F65D7">
              <w:rPr>
                <w:color w:val="000000"/>
              </w:rPr>
              <w:t>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4F65D7" w:rsidP="00193846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Проведение рейдов по неблагополучным семьям 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4F65D7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 раз в квартал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D7" w:rsidRDefault="00CF6CD1" w:rsidP="00CF6CD1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Микляева</w:t>
            </w:r>
            <w:proofErr w:type="spellEnd"/>
            <w:r>
              <w:rPr>
                <w:color w:val="000000"/>
              </w:rPr>
              <w:t xml:space="preserve"> Н.В.</w:t>
            </w:r>
          </w:p>
        </w:tc>
      </w:tr>
      <w:tr w:rsidR="0033075A" w:rsidTr="00CF6CD1">
        <w:trPr>
          <w:trHeight w:val="213"/>
        </w:trPr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75A" w:rsidRDefault="0033075A">
            <w:pPr>
              <w:jc w:val="center"/>
              <w:rPr>
                <w:color w:val="000000"/>
              </w:rPr>
            </w:pPr>
          </w:p>
          <w:p w:rsidR="0033075A" w:rsidRDefault="003307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75A" w:rsidRDefault="0033075A" w:rsidP="001938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</w:t>
            </w:r>
            <w:r w:rsidR="00C25101">
              <w:rPr>
                <w:color w:val="000000"/>
              </w:rPr>
              <w:t xml:space="preserve"> (субботников)</w:t>
            </w:r>
            <w:r>
              <w:rPr>
                <w:color w:val="000000"/>
              </w:rPr>
              <w:t xml:space="preserve"> по благоустройству поселения </w:t>
            </w:r>
            <w:r w:rsidR="00C25101">
              <w:rPr>
                <w:color w:val="000000"/>
              </w:rPr>
              <w:t xml:space="preserve"> по графику 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75A" w:rsidRDefault="003307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75A" w:rsidRDefault="00CF6CD1" w:rsidP="00CF6CD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Микляева</w:t>
            </w:r>
            <w:proofErr w:type="spellEnd"/>
            <w:r>
              <w:rPr>
                <w:color w:val="000000"/>
              </w:rPr>
              <w:t xml:space="preserve"> Н.В.</w:t>
            </w:r>
          </w:p>
        </w:tc>
      </w:tr>
      <w:tr w:rsidR="005A3A37" w:rsidTr="00CF6CD1">
        <w:trPr>
          <w:trHeight w:val="213"/>
        </w:trPr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A37" w:rsidRDefault="005A3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A37" w:rsidRDefault="005A3A37" w:rsidP="001938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Сотрудничество с приютом Покров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A37" w:rsidRDefault="005A3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A37" w:rsidRDefault="005A3A37" w:rsidP="00CF6CD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Миляева</w:t>
            </w:r>
            <w:proofErr w:type="spellEnd"/>
            <w:r>
              <w:rPr>
                <w:color w:val="000000"/>
              </w:rPr>
              <w:t xml:space="preserve"> Н.В.</w:t>
            </w:r>
          </w:p>
        </w:tc>
      </w:tr>
      <w:tr w:rsidR="00CF6CD1" w:rsidTr="00CF6CD1"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CD1" w:rsidRDefault="00CF6CD1">
            <w:pPr>
              <w:jc w:val="center"/>
              <w:rPr>
                <w:color w:val="000000"/>
              </w:rPr>
            </w:pP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CD1" w:rsidRDefault="00CF6CD1" w:rsidP="00193846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CD1" w:rsidRDefault="00CF6CD1">
            <w:pPr>
              <w:jc w:val="center"/>
              <w:rPr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CD1" w:rsidRDefault="00CF6CD1" w:rsidP="00352EE5">
            <w:pPr>
              <w:rPr>
                <w:color w:val="000000"/>
              </w:rPr>
            </w:pPr>
          </w:p>
        </w:tc>
      </w:tr>
      <w:tr w:rsidR="00CF6CD1" w:rsidTr="00CF6CD1"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CD1" w:rsidRDefault="00CF6CD1">
            <w:pPr>
              <w:jc w:val="center"/>
              <w:rPr>
                <w:color w:val="000000"/>
              </w:rPr>
            </w:pP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CD1" w:rsidRDefault="00CF6CD1" w:rsidP="00193846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CD1" w:rsidRDefault="00CF6CD1">
            <w:pPr>
              <w:jc w:val="center"/>
              <w:rPr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CD1" w:rsidRDefault="00CF6CD1" w:rsidP="00352EE5">
            <w:pPr>
              <w:rPr>
                <w:color w:val="000000"/>
              </w:rPr>
            </w:pPr>
          </w:p>
        </w:tc>
      </w:tr>
      <w:tr w:rsidR="0033075A" w:rsidTr="00CF6CD1"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75A" w:rsidRDefault="0033075A">
            <w:pPr>
              <w:jc w:val="center"/>
              <w:rPr>
                <w:color w:val="000000"/>
              </w:rPr>
            </w:pP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75A" w:rsidRDefault="0033075A" w:rsidP="00193846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75A" w:rsidRDefault="0033075A">
            <w:pPr>
              <w:jc w:val="center"/>
              <w:rPr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75A" w:rsidRDefault="0033075A">
            <w:pPr>
              <w:jc w:val="center"/>
              <w:rPr>
                <w:color w:val="000000"/>
              </w:rPr>
            </w:pPr>
          </w:p>
        </w:tc>
      </w:tr>
    </w:tbl>
    <w:p w:rsidR="004F65D7" w:rsidRPr="004F65D7" w:rsidRDefault="004F65D7" w:rsidP="004F65D7">
      <w:pPr>
        <w:shd w:val="clear" w:color="auto" w:fill="FFFFFF"/>
        <w:rPr>
          <w:rFonts w:ascii="Segoe UI" w:hAnsi="Segoe UI" w:cs="Segoe UI"/>
          <w:color w:val="333333"/>
          <w:sz w:val="18"/>
          <w:szCs w:val="18"/>
        </w:rPr>
      </w:pPr>
    </w:p>
    <w:p w:rsidR="00064B21" w:rsidRDefault="00064B21" w:rsidP="004F65D7">
      <w:pPr>
        <w:shd w:val="clear" w:color="auto" w:fill="FFFFFF"/>
        <w:rPr>
          <w:color w:val="333333"/>
        </w:rPr>
      </w:pPr>
    </w:p>
    <w:p w:rsidR="00064B21" w:rsidRDefault="00064B21" w:rsidP="004F65D7">
      <w:pPr>
        <w:shd w:val="clear" w:color="auto" w:fill="FFFFFF"/>
        <w:rPr>
          <w:color w:val="333333"/>
        </w:rPr>
      </w:pPr>
    </w:p>
    <w:p w:rsidR="00EB4162" w:rsidRDefault="00336385" w:rsidP="00EB4162">
      <w:pPr>
        <w:rPr>
          <w:color w:val="000000"/>
        </w:rPr>
      </w:pPr>
      <w:r>
        <w:rPr>
          <w:color w:val="333333"/>
        </w:rPr>
        <w:t>Председатель женсовета</w:t>
      </w:r>
      <w:r w:rsidR="00EB4162">
        <w:rPr>
          <w:color w:val="000000"/>
        </w:rPr>
        <w:t>Кузнецова Ю.А.</w:t>
      </w:r>
    </w:p>
    <w:p w:rsidR="004F65D7" w:rsidRPr="004F65D7" w:rsidRDefault="004F65D7" w:rsidP="004F65D7">
      <w:pPr>
        <w:shd w:val="clear" w:color="auto" w:fill="FFFFFF"/>
        <w:rPr>
          <w:color w:val="333333"/>
        </w:rPr>
      </w:pPr>
    </w:p>
    <w:p w:rsidR="004F65D7" w:rsidRDefault="004F65D7"/>
    <w:sectPr w:rsidR="004F65D7" w:rsidSect="0061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05C9"/>
    <w:multiLevelType w:val="multilevel"/>
    <w:tmpl w:val="5AB6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36DD9"/>
    <w:multiLevelType w:val="multilevel"/>
    <w:tmpl w:val="DB62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81F78"/>
    <w:multiLevelType w:val="multilevel"/>
    <w:tmpl w:val="CC10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975B27"/>
    <w:multiLevelType w:val="multilevel"/>
    <w:tmpl w:val="50C6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5D7"/>
    <w:rsid w:val="00064B21"/>
    <w:rsid w:val="000D080A"/>
    <w:rsid w:val="00193846"/>
    <w:rsid w:val="002637C5"/>
    <w:rsid w:val="0033075A"/>
    <w:rsid w:val="00336385"/>
    <w:rsid w:val="003515B3"/>
    <w:rsid w:val="00352EE5"/>
    <w:rsid w:val="00374BC6"/>
    <w:rsid w:val="00413E16"/>
    <w:rsid w:val="00490395"/>
    <w:rsid w:val="004C3487"/>
    <w:rsid w:val="004F3D56"/>
    <w:rsid w:val="004F65D7"/>
    <w:rsid w:val="00545BFA"/>
    <w:rsid w:val="005A3A37"/>
    <w:rsid w:val="006170F6"/>
    <w:rsid w:val="006443E0"/>
    <w:rsid w:val="00673AC7"/>
    <w:rsid w:val="00683EE3"/>
    <w:rsid w:val="007B1245"/>
    <w:rsid w:val="007E775F"/>
    <w:rsid w:val="008C4488"/>
    <w:rsid w:val="009610DC"/>
    <w:rsid w:val="00BC26D1"/>
    <w:rsid w:val="00C25101"/>
    <w:rsid w:val="00CF6CD1"/>
    <w:rsid w:val="00DE62D6"/>
    <w:rsid w:val="00E7396E"/>
    <w:rsid w:val="00EB4162"/>
    <w:rsid w:val="00FD5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0F6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4F65D7"/>
    <w:pPr>
      <w:spacing w:before="100" w:beforeAutospacing="1" w:after="100" w:afterAutospacing="1"/>
      <w:outlineLvl w:val="2"/>
    </w:pPr>
    <w:rPr>
      <w:rFonts w:ascii="Segoe UI" w:hAnsi="Segoe UI" w:cs="Segoe U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65D7"/>
    <w:rPr>
      <w:rFonts w:ascii="Segoe UI" w:hAnsi="Segoe UI" w:cs="Segoe UI"/>
      <w:b/>
      <w:bCs/>
      <w:sz w:val="30"/>
      <w:szCs w:val="30"/>
    </w:rPr>
  </w:style>
  <w:style w:type="character" w:styleId="a3">
    <w:name w:val="Hyperlink"/>
    <w:basedOn w:val="a0"/>
    <w:uiPriority w:val="99"/>
    <w:unhideWhenUsed/>
    <w:rsid w:val="004F65D7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4F65D7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4F65D7"/>
    <w:rPr>
      <w:i/>
      <w:iCs/>
    </w:rPr>
  </w:style>
  <w:style w:type="character" w:customStyle="1" w:styleId="breadcrumbs">
    <w:name w:val="breadcrumbs"/>
    <w:basedOn w:val="a0"/>
    <w:rsid w:val="004F65D7"/>
  </w:style>
  <w:style w:type="character" w:styleId="a6">
    <w:name w:val="Strong"/>
    <w:basedOn w:val="a0"/>
    <w:uiPriority w:val="22"/>
    <w:qFormat/>
    <w:rsid w:val="004F65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2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2582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2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9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0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5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7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5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57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9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410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5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858538">
                                      <w:marLeft w:val="0"/>
                                      <w:marRight w:val="0"/>
                                      <w:marTop w:val="12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CCCCCC"/>
                                        <w:right w:val="none" w:sz="0" w:space="0" w:color="auto"/>
                                      </w:divBdr>
                                      <w:divsChild>
                                        <w:div w:id="14864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754585">
                                      <w:marLeft w:val="0"/>
                                      <w:marRight w:val="0"/>
                                      <w:marTop w:val="12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CCCCCC"/>
                                        <w:right w:val="none" w:sz="0" w:space="0" w:color="auto"/>
                                      </w:divBdr>
                                      <w:divsChild>
                                        <w:div w:id="95232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515558">
                                      <w:marLeft w:val="0"/>
                                      <w:marRight w:val="0"/>
                                      <w:marTop w:val="12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CCCCCC"/>
                                        <w:right w:val="none" w:sz="0" w:space="0" w:color="auto"/>
                                      </w:divBdr>
                                      <w:divsChild>
                                        <w:div w:id="92788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5221520">
                                      <w:marLeft w:val="0"/>
                                      <w:marRight w:val="0"/>
                                      <w:marTop w:val="12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CCCCCC"/>
                                        <w:right w:val="none" w:sz="0" w:space="0" w:color="auto"/>
                                      </w:divBdr>
                                      <w:divsChild>
                                        <w:div w:id="132751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0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23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6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06486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8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6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56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3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869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9385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445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280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961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81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526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86428">
                          <w:marLeft w:val="15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233061">
              <w:marLeft w:val="0"/>
              <w:marRight w:val="0"/>
              <w:marTop w:val="0"/>
              <w:marBottom w:val="0"/>
              <w:divBdr>
                <w:top w:val="single" w:sz="6" w:space="15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90</TotalTime>
  <Pages>2</Pages>
  <Words>406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2023-06-28T10:49:00Z</cp:lastPrinted>
  <dcterms:created xsi:type="dcterms:W3CDTF">2015-01-26T13:06:00Z</dcterms:created>
  <dcterms:modified xsi:type="dcterms:W3CDTF">2023-07-05T06:29:00Z</dcterms:modified>
</cp:coreProperties>
</file>